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FB18D" w14:textId="5D001FA4" w:rsidR="00160866" w:rsidRPr="00160866" w:rsidRDefault="00160866" w:rsidP="00160866">
      <w:pPr>
        <w:rPr>
          <w:b/>
          <w:sz w:val="28"/>
          <w:szCs w:val="28"/>
        </w:rPr>
      </w:pPr>
      <w:r w:rsidRPr="00160866">
        <w:rPr>
          <w:b/>
          <w:sz w:val="28"/>
          <w:szCs w:val="28"/>
        </w:rPr>
        <w:t xml:space="preserve">                             CITY OF LEAD, SOUTH DAKOTA</w:t>
      </w:r>
    </w:p>
    <w:p w14:paraId="5F5B5C24" w14:textId="00E9BD3C" w:rsidR="00160866" w:rsidRPr="00160866" w:rsidRDefault="00160866" w:rsidP="00160866">
      <w:pPr>
        <w:rPr>
          <w:b/>
          <w:sz w:val="28"/>
          <w:szCs w:val="28"/>
        </w:rPr>
      </w:pPr>
      <w:r w:rsidRPr="00160866">
        <w:rPr>
          <w:b/>
          <w:sz w:val="28"/>
          <w:szCs w:val="28"/>
        </w:rPr>
        <w:t xml:space="preserve">         PERMIT FOR EXCAVATION IN PUBLIC RIGHT-OF-WAY</w:t>
      </w:r>
    </w:p>
    <w:p w14:paraId="4EEABCE6" w14:textId="77777777" w:rsidR="00160866" w:rsidRPr="00160866" w:rsidRDefault="00160866" w:rsidP="00160866">
      <w:pPr>
        <w:rPr>
          <w:b/>
          <w:sz w:val="28"/>
          <w:szCs w:val="28"/>
        </w:rPr>
      </w:pPr>
    </w:p>
    <w:p w14:paraId="1E5DAC02" w14:textId="77777777" w:rsidR="00160866" w:rsidRPr="009C0BE7" w:rsidRDefault="00160866" w:rsidP="009C0BE7">
      <w:pPr>
        <w:spacing w:line="360" w:lineRule="auto"/>
        <w:rPr>
          <w:b/>
          <w:sz w:val="22"/>
          <w:szCs w:val="22"/>
        </w:rPr>
      </w:pPr>
      <w:r w:rsidRPr="009C0BE7">
        <w:rPr>
          <w:b/>
          <w:sz w:val="22"/>
          <w:szCs w:val="22"/>
        </w:rPr>
        <w:t>Name of Applicant_______________________________            Date__________________</w:t>
      </w:r>
    </w:p>
    <w:p w14:paraId="0A9C8426" w14:textId="21779195" w:rsidR="00160866" w:rsidRPr="009C0BE7" w:rsidRDefault="00160866" w:rsidP="009C0BE7">
      <w:pPr>
        <w:spacing w:line="360" w:lineRule="auto"/>
        <w:rPr>
          <w:b/>
          <w:sz w:val="22"/>
          <w:szCs w:val="22"/>
        </w:rPr>
      </w:pPr>
      <w:r w:rsidRPr="009C0BE7">
        <w:rPr>
          <w:b/>
          <w:sz w:val="22"/>
          <w:szCs w:val="22"/>
        </w:rPr>
        <w:t>Address: Street or Box Number______________________</w:t>
      </w:r>
      <w:r w:rsidR="00F634C0" w:rsidRPr="009C0BE7">
        <w:rPr>
          <w:b/>
          <w:sz w:val="22"/>
          <w:szCs w:val="22"/>
        </w:rPr>
        <w:t>_________</w:t>
      </w:r>
      <w:r w:rsidRPr="009C0BE7">
        <w:rPr>
          <w:b/>
          <w:sz w:val="22"/>
          <w:szCs w:val="22"/>
        </w:rPr>
        <w:t xml:space="preserve"> </w:t>
      </w:r>
    </w:p>
    <w:p w14:paraId="31865ADB" w14:textId="6C31AF30" w:rsidR="00160866" w:rsidRPr="009C0BE7" w:rsidRDefault="00160866" w:rsidP="009C0BE7">
      <w:pPr>
        <w:spacing w:line="360" w:lineRule="auto"/>
        <w:rPr>
          <w:b/>
          <w:sz w:val="22"/>
          <w:szCs w:val="22"/>
        </w:rPr>
      </w:pPr>
      <w:r w:rsidRPr="009C0BE7">
        <w:rPr>
          <w:b/>
          <w:sz w:val="22"/>
          <w:szCs w:val="22"/>
        </w:rPr>
        <w:t>City, State, Zip___________________</w:t>
      </w:r>
      <w:r w:rsidR="00F634C0" w:rsidRPr="009C0BE7">
        <w:rPr>
          <w:b/>
          <w:sz w:val="22"/>
          <w:szCs w:val="22"/>
        </w:rPr>
        <w:t>______________</w:t>
      </w:r>
      <w:r w:rsidRPr="009C0BE7">
        <w:rPr>
          <w:b/>
          <w:sz w:val="22"/>
          <w:szCs w:val="22"/>
        </w:rPr>
        <w:t xml:space="preserve">        </w:t>
      </w:r>
    </w:p>
    <w:p w14:paraId="0A584E1E" w14:textId="77777777" w:rsidR="00160866" w:rsidRPr="009C0BE7" w:rsidRDefault="00160866" w:rsidP="009C0BE7">
      <w:pPr>
        <w:spacing w:line="360" w:lineRule="auto"/>
        <w:rPr>
          <w:b/>
          <w:sz w:val="22"/>
          <w:szCs w:val="22"/>
        </w:rPr>
      </w:pPr>
      <w:r w:rsidRPr="009C0BE7">
        <w:rPr>
          <w:b/>
          <w:sz w:val="22"/>
          <w:szCs w:val="22"/>
        </w:rPr>
        <w:t>Applicant Phone #_____________</w:t>
      </w:r>
    </w:p>
    <w:p w14:paraId="78B97E1B" w14:textId="77777777" w:rsidR="00160866" w:rsidRPr="009C0BE7" w:rsidRDefault="00160866" w:rsidP="009C0BE7">
      <w:pPr>
        <w:spacing w:line="360" w:lineRule="auto"/>
        <w:rPr>
          <w:b/>
          <w:sz w:val="22"/>
          <w:szCs w:val="22"/>
        </w:rPr>
      </w:pPr>
      <w:r w:rsidRPr="009C0BE7">
        <w:rPr>
          <w:b/>
          <w:sz w:val="22"/>
          <w:szCs w:val="22"/>
        </w:rPr>
        <w:t>Location of Excavation_____________________________________</w:t>
      </w:r>
    </w:p>
    <w:p w14:paraId="262374C0" w14:textId="767A9608" w:rsidR="00160866" w:rsidRPr="009C0BE7" w:rsidRDefault="00160866" w:rsidP="009C0BE7">
      <w:pPr>
        <w:spacing w:line="360" w:lineRule="auto"/>
        <w:rPr>
          <w:b/>
          <w:sz w:val="22"/>
          <w:szCs w:val="22"/>
        </w:rPr>
      </w:pPr>
      <w:r w:rsidRPr="009C0BE7">
        <w:rPr>
          <w:b/>
          <w:sz w:val="22"/>
          <w:szCs w:val="22"/>
        </w:rPr>
        <w:t>Work will be done for (Name and Address) _____________</w:t>
      </w:r>
      <w:r w:rsidR="00F634C0" w:rsidRPr="009C0BE7">
        <w:rPr>
          <w:b/>
          <w:sz w:val="22"/>
          <w:szCs w:val="22"/>
        </w:rPr>
        <w:t>__________</w:t>
      </w:r>
    </w:p>
    <w:p w14:paraId="3520D54E" w14:textId="72742780" w:rsidR="00160866" w:rsidRPr="009C0BE7" w:rsidRDefault="00160866" w:rsidP="009C0BE7">
      <w:pPr>
        <w:spacing w:line="360" w:lineRule="auto"/>
        <w:rPr>
          <w:b/>
          <w:sz w:val="22"/>
          <w:szCs w:val="22"/>
        </w:rPr>
      </w:pPr>
      <w:r w:rsidRPr="009C0BE7">
        <w:rPr>
          <w:b/>
          <w:sz w:val="22"/>
          <w:szCs w:val="22"/>
        </w:rPr>
        <w:t xml:space="preserve">Starting Date_______________       </w:t>
      </w:r>
    </w:p>
    <w:p w14:paraId="47A3D9A4" w14:textId="77777777" w:rsidR="00160866" w:rsidRPr="009C0BE7" w:rsidRDefault="00160866" w:rsidP="009C0BE7">
      <w:pPr>
        <w:spacing w:line="360" w:lineRule="auto"/>
        <w:rPr>
          <w:b/>
          <w:sz w:val="22"/>
          <w:szCs w:val="22"/>
        </w:rPr>
      </w:pPr>
      <w:r w:rsidRPr="009C0BE7">
        <w:rPr>
          <w:b/>
          <w:sz w:val="22"/>
          <w:szCs w:val="22"/>
        </w:rPr>
        <w:t>Completion Date_________________</w:t>
      </w:r>
    </w:p>
    <w:p w14:paraId="73E14D47" w14:textId="77777777" w:rsidR="00160866" w:rsidRPr="009C0BE7" w:rsidRDefault="00160866" w:rsidP="009C0BE7">
      <w:pPr>
        <w:spacing w:line="360" w:lineRule="auto"/>
        <w:rPr>
          <w:b/>
          <w:sz w:val="22"/>
          <w:szCs w:val="22"/>
        </w:rPr>
      </w:pPr>
      <w:r w:rsidRPr="009C0BE7">
        <w:rPr>
          <w:b/>
          <w:sz w:val="22"/>
          <w:szCs w:val="22"/>
        </w:rPr>
        <w:t>Purpose of Excavation_____________________________________________</w:t>
      </w:r>
    </w:p>
    <w:p w14:paraId="255EA1CB" w14:textId="77777777" w:rsidR="00160866" w:rsidRPr="009C0BE7" w:rsidRDefault="00160866" w:rsidP="009C0BE7">
      <w:pPr>
        <w:spacing w:line="360" w:lineRule="auto"/>
        <w:rPr>
          <w:b/>
          <w:sz w:val="22"/>
          <w:szCs w:val="22"/>
        </w:rPr>
      </w:pPr>
      <w:r w:rsidRPr="009C0BE7">
        <w:rPr>
          <w:b/>
          <w:sz w:val="22"/>
          <w:szCs w:val="22"/>
        </w:rPr>
        <w:t xml:space="preserve">Who will perform the excavation. </w:t>
      </w:r>
    </w:p>
    <w:p w14:paraId="3A71AC1B" w14:textId="77777777" w:rsidR="00160866" w:rsidRPr="009C0BE7" w:rsidRDefault="00160866" w:rsidP="009C0BE7">
      <w:pPr>
        <w:spacing w:line="360" w:lineRule="auto"/>
        <w:rPr>
          <w:b/>
          <w:sz w:val="22"/>
          <w:szCs w:val="22"/>
        </w:rPr>
      </w:pPr>
      <w:r w:rsidRPr="009C0BE7">
        <w:rPr>
          <w:b/>
          <w:sz w:val="22"/>
          <w:szCs w:val="22"/>
        </w:rPr>
        <w:t>Contractors Name________________________ Address__________________________________</w:t>
      </w:r>
    </w:p>
    <w:p w14:paraId="35E46CF6" w14:textId="77777777" w:rsidR="00160866" w:rsidRPr="009C0BE7" w:rsidRDefault="00160866" w:rsidP="009C0BE7">
      <w:pPr>
        <w:spacing w:line="360" w:lineRule="auto"/>
        <w:rPr>
          <w:b/>
          <w:sz w:val="22"/>
          <w:szCs w:val="22"/>
        </w:rPr>
      </w:pPr>
      <w:r w:rsidRPr="009C0BE7">
        <w:rPr>
          <w:b/>
          <w:sz w:val="22"/>
          <w:szCs w:val="22"/>
        </w:rPr>
        <w:t>Contractors Phone #_____________</w:t>
      </w:r>
    </w:p>
    <w:p w14:paraId="53D964D5" w14:textId="77777777" w:rsidR="00160866" w:rsidRPr="009C0BE7" w:rsidRDefault="00160866" w:rsidP="009C0BE7">
      <w:pPr>
        <w:spacing w:line="360" w:lineRule="auto"/>
        <w:rPr>
          <w:b/>
          <w:sz w:val="22"/>
          <w:szCs w:val="22"/>
        </w:rPr>
      </w:pPr>
    </w:p>
    <w:p w14:paraId="1734FB73" w14:textId="58691F0F" w:rsidR="00160866" w:rsidRPr="009C0BE7" w:rsidRDefault="00160866" w:rsidP="009C0BE7">
      <w:pPr>
        <w:spacing w:line="360" w:lineRule="auto"/>
        <w:rPr>
          <w:b/>
          <w:sz w:val="22"/>
          <w:szCs w:val="22"/>
        </w:rPr>
      </w:pPr>
      <w:r w:rsidRPr="009C0BE7">
        <w:rPr>
          <w:b/>
          <w:sz w:val="22"/>
          <w:szCs w:val="22"/>
        </w:rPr>
        <w:t>Contractors must have a City of Lead Contractors License before performing the work.</w:t>
      </w:r>
    </w:p>
    <w:p w14:paraId="0C37F090" w14:textId="77777777" w:rsidR="00160866" w:rsidRPr="009C0BE7" w:rsidRDefault="00160866" w:rsidP="009C0BE7">
      <w:pPr>
        <w:spacing w:line="360" w:lineRule="auto"/>
        <w:rPr>
          <w:b/>
          <w:sz w:val="22"/>
          <w:szCs w:val="22"/>
        </w:rPr>
      </w:pPr>
    </w:p>
    <w:p w14:paraId="669F3BB3" w14:textId="47FB3BF5" w:rsidR="00160866" w:rsidRPr="009C0BE7" w:rsidRDefault="00160866" w:rsidP="009C0BE7">
      <w:pPr>
        <w:spacing w:line="360" w:lineRule="auto"/>
        <w:rPr>
          <w:b/>
          <w:sz w:val="22"/>
          <w:szCs w:val="22"/>
        </w:rPr>
      </w:pPr>
      <w:r w:rsidRPr="009C0BE7">
        <w:rPr>
          <w:b/>
          <w:sz w:val="22"/>
          <w:szCs w:val="22"/>
        </w:rPr>
        <w:t>The applicant will be responsible for contacting all utility companies for the location of sewer, water, gas, etc. Applicant will also notify Lead Fire Department if work causes road closer to traffic.</w:t>
      </w:r>
    </w:p>
    <w:p w14:paraId="7FBA83C5" w14:textId="77777777" w:rsidR="00160866" w:rsidRPr="009C0BE7" w:rsidRDefault="00160866" w:rsidP="009C0BE7">
      <w:pPr>
        <w:spacing w:line="360" w:lineRule="auto"/>
        <w:rPr>
          <w:b/>
          <w:sz w:val="22"/>
          <w:szCs w:val="22"/>
        </w:rPr>
      </w:pPr>
    </w:p>
    <w:p w14:paraId="05C22277" w14:textId="59146D86" w:rsidR="00160866" w:rsidRPr="009C0BE7" w:rsidRDefault="00160866" w:rsidP="009C0BE7">
      <w:pPr>
        <w:spacing w:line="360" w:lineRule="auto"/>
        <w:rPr>
          <w:b/>
          <w:sz w:val="22"/>
          <w:szCs w:val="22"/>
        </w:rPr>
      </w:pPr>
      <w:r w:rsidRPr="009C0BE7">
        <w:rPr>
          <w:b/>
          <w:sz w:val="22"/>
          <w:szCs w:val="22"/>
        </w:rPr>
        <w:t xml:space="preserve">All work will be done in strict compliance with Ordinance No. 94.045 through 94.051 </w:t>
      </w:r>
    </w:p>
    <w:p w14:paraId="00D076C5" w14:textId="77777777" w:rsidR="00160866" w:rsidRPr="009C0BE7" w:rsidRDefault="00160866" w:rsidP="009C0BE7">
      <w:pPr>
        <w:spacing w:line="360" w:lineRule="auto"/>
        <w:rPr>
          <w:b/>
          <w:sz w:val="22"/>
          <w:szCs w:val="22"/>
        </w:rPr>
      </w:pPr>
    </w:p>
    <w:p w14:paraId="03B0D9F2" w14:textId="315E1175" w:rsidR="00160866" w:rsidRPr="009C0BE7" w:rsidRDefault="00160866" w:rsidP="009C0BE7">
      <w:pPr>
        <w:spacing w:line="360" w:lineRule="auto"/>
        <w:rPr>
          <w:b/>
          <w:sz w:val="22"/>
          <w:szCs w:val="22"/>
        </w:rPr>
      </w:pPr>
      <w:r w:rsidRPr="009C0BE7">
        <w:rPr>
          <w:b/>
          <w:sz w:val="22"/>
          <w:szCs w:val="22"/>
        </w:rPr>
        <w:t xml:space="preserve">Signature of Applicant____________________ Date: _______________      </w:t>
      </w:r>
    </w:p>
    <w:p w14:paraId="589536C4" w14:textId="6E518228" w:rsidR="00300A73" w:rsidRPr="009C0BE7" w:rsidRDefault="00160866" w:rsidP="009C0BE7">
      <w:pPr>
        <w:spacing w:line="360" w:lineRule="auto"/>
        <w:rPr>
          <w:b/>
          <w:sz w:val="22"/>
          <w:szCs w:val="22"/>
        </w:rPr>
      </w:pPr>
      <w:r w:rsidRPr="009C0BE7">
        <w:rPr>
          <w:b/>
          <w:sz w:val="22"/>
          <w:szCs w:val="22"/>
        </w:rPr>
        <w:t>Approved by______________________              Date:  _______________</w:t>
      </w:r>
    </w:p>
    <w:p w14:paraId="6F62D52B" w14:textId="2C3E5D90" w:rsidR="00300A73" w:rsidRPr="009C0BE7" w:rsidRDefault="00F634C0" w:rsidP="009C0BE7">
      <w:pPr>
        <w:spacing w:line="360" w:lineRule="auto"/>
        <w:rPr>
          <w:b/>
          <w:sz w:val="22"/>
          <w:szCs w:val="22"/>
        </w:rPr>
      </w:pPr>
      <w:r w:rsidRPr="009C0BE7">
        <w:rPr>
          <w:b/>
          <w:sz w:val="22"/>
          <w:szCs w:val="22"/>
        </w:rPr>
        <w:t>Permit Fee $50</w:t>
      </w:r>
      <w:r w:rsidR="00D70D1B" w:rsidRPr="009C0BE7">
        <w:rPr>
          <w:b/>
          <w:sz w:val="22"/>
          <w:szCs w:val="22"/>
        </w:rPr>
        <w:t>0</w:t>
      </w:r>
    </w:p>
    <w:p w14:paraId="43AB5DF7" w14:textId="77777777" w:rsidR="004A04C0" w:rsidRDefault="004A04C0" w:rsidP="00B75F49"/>
    <w:sectPr w:rsidR="004A04C0" w:rsidSect="00F609CB">
      <w:headerReference w:type="default" r:id="rId7"/>
      <w:footerReference w:type="default" r:id="rId8"/>
      <w:pgSz w:w="12240" w:h="15840" w:code="1"/>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812C7" w14:textId="77777777" w:rsidR="00A40712" w:rsidRDefault="00A40712" w:rsidP="004151FB">
      <w:r>
        <w:separator/>
      </w:r>
    </w:p>
  </w:endnote>
  <w:endnote w:type="continuationSeparator" w:id="0">
    <w:p w14:paraId="42629C9A" w14:textId="77777777" w:rsidR="00A40712" w:rsidRDefault="00A40712" w:rsidP="0041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B580" w14:textId="77777777" w:rsidR="00F609CB" w:rsidRDefault="00F609CB" w:rsidP="00F609CB">
    <w:pPr>
      <w:pStyle w:val="Footer"/>
      <w:tabs>
        <w:tab w:val="clear" w:pos="9360"/>
        <w:tab w:val="right" w:pos="10440"/>
      </w:tabs>
      <w:ind w:left="-1260" w:right="-900"/>
      <w:jc w:val="center"/>
    </w:pPr>
    <w:r>
      <w:t>City of Lead Buildings Department</w:t>
    </w:r>
  </w:p>
  <w:p w14:paraId="28CBDB06" w14:textId="77777777" w:rsidR="00F609CB" w:rsidRDefault="00F609CB" w:rsidP="00F609CB">
    <w:pPr>
      <w:pStyle w:val="Footer"/>
      <w:tabs>
        <w:tab w:val="clear" w:pos="9360"/>
        <w:tab w:val="right" w:pos="10440"/>
      </w:tabs>
      <w:ind w:left="-1260" w:right="-900"/>
      <w:jc w:val="center"/>
    </w:pPr>
    <w:r>
      <w:t>801 West Main Street</w:t>
    </w:r>
  </w:p>
  <w:p w14:paraId="2F9E41D5" w14:textId="77777777" w:rsidR="00F609CB" w:rsidRDefault="00F609CB" w:rsidP="00F609CB">
    <w:pPr>
      <w:pStyle w:val="Footer"/>
      <w:tabs>
        <w:tab w:val="clear" w:pos="9360"/>
        <w:tab w:val="right" w:pos="10440"/>
      </w:tabs>
      <w:ind w:left="-1260" w:right="-900"/>
      <w:jc w:val="center"/>
    </w:pPr>
    <w:r>
      <w:t>Lead, South Dakota 57754</w:t>
    </w:r>
  </w:p>
  <w:p w14:paraId="65505B3F" w14:textId="77777777" w:rsidR="00F609CB" w:rsidRDefault="00F609CB" w:rsidP="00F609CB">
    <w:pPr>
      <w:pStyle w:val="Footer"/>
      <w:tabs>
        <w:tab w:val="clear" w:pos="9360"/>
        <w:tab w:val="right" w:pos="10440"/>
      </w:tabs>
      <w:ind w:left="-1260" w:right="-900"/>
      <w:jc w:val="center"/>
    </w:pPr>
    <w:r>
      <w:t>Ph (605) 584-</w:t>
    </w:r>
    <w:proofErr w:type="gramStart"/>
    <w:r>
      <w:t xml:space="preserve">1617  </w:t>
    </w:r>
    <w:proofErr w:type="spellStart"/>
    <w:r>
      <w:t>Fx</w:t>
    </w:r>
    <w:proofErr w:type="spellEnd"/>
    <w:proofErr w:type="gramEnd"/>
    <w:r>
      <w:t xml:space="preserve"> (605) 584-1407</w:t>
    </w:r>
  </w:p>
  <w:p w14:paraId="56C97C0B" w14:textId="77777777" w:rsidR="00F609CB" w:rsidRDefault="00F609CB" w:rsidP="00F609CB">
    <w:pPr>
      <w:pStyle w:val="Footer"/>
      <w:tabs>
        <w:tab w:val="clear" w:pos="9360"/>
        <w:tab w:val="right" w:pos="10440"/>
      </w:tabs>
      <w:ind w:left="-1260" w:right="-9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6DF5C" w14:textId="77777777" w:rsidR="00A40712" w:rsidRDefault="00A40712" w:rsidP="004151FB">
      <w:r>
        <w:separator/>
      </w:r>
    </w:p>
  </w:footnote>
  <w:footnote w:type="continuationSeparator" w:id="0">
    <w:p w14:paraId="3AD0F341" w14:textId="77777777" w:rsidR="00A40712" w:rsidRDefault="00A40712" w:rsidP="0041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FF059" w14:textId="77777777" w:rsidR="00574E1E" w:rsidRDefault="00574E1E" w:rsidP="00574E1E">
    <w:pPr>
      <w:pStyle w:val="Header"/>
      <w:jc w:val="right"/>
    </w:pPr>
    <w:r>
      <w:rPr>
        <w:noProof/>
      </w:rPr>
      <w:drawing>
        <wp:inline distT="0" distB="0" distL="0" distR="0" wp14:anchorId="690AC919" wp14:editId="5DD1B4B3">
          <wp:extent cx="1514475" cy="152968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etterhead Top 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7904" cy="1533144"/>
                  </a:xfrm>
                  <a:prstGeom prst="rect">
                    <a:avLst/>
                  </a:prstGeom>
                </pic:spPr>
              </pic:pic>
            </a:graphicData>
          </a:graphic>
        </wp:inline>
      </w:drawing>
    </w:r>
  </w:p>
  <w:p w14:paraId="700453E1" w14:textId="77777777" w:rsidR="004151FB" w:rsidRDefault="004151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93"/>
    <w:rsid w:val="00032AE6"/>
    <w:rsid w:val="000355F8"/>
    <w:rsid w:val="00073DAC"/>
    <w:rsid w:val="00083159"/>
    <w:rsid w:val="00096C1D"/>
    <w:rsid w:val="0015090A"/>
    <w:rsid w:val="00160866"/>
    <w:rsid w:val="00162609"/>
    <w:rsid w:val="001D5C1B"/>
    <w:rsid w:val="002E5419"/>
    <w:rsid w:val="00300A73"/>
    <w:rsid w:val="003B14CE"/>
    <w:rsid w:val="004151FB"/>
    <w:rsid w:val="004A04C0"/>
    <w:rsid w:val="00510413"/>
    <w:rsid w:val="005344B5"/>
    <w:rsid w:val="00574E1E"/>
    <w:rsid w:val="005842E1"/>
    <w:rsid w:val="00597F8A"/>
    <w:rsid w:val="006D14A5"/>
    <w:rsid w:val="006D2EB8"/>
    <w:rsid w:val="006F2004"/>
    <w:rsid w:val="00735642"/>
    <w:rsid w:val="0076288F"/>
    <w:rsid w:val="008056D6"/>
    <w:rsid w:val="00844B12"/>
    <w:rsid w:val="008B2197"/>
    <w:rsid w:val="009139CB"/>
    <w:rsid w:val="00920FE2"/>
    <w:rsid w:val="00981BD0"/>
    <w:rsid w:val="00982381"/>
    <w:rsid w:val="009A64F9"/>
    <w:rsid w:val="009C0BE7"/>
    <w:rsid w:val="00A35838"/>
    <w:rsid w:val="00A40712"/>
    <w:rsid w:val="00B71693"/>
    <w:rsid w:val="00B75F49"/>
    <w:rsid w:val="00BE511B"/>
    <w:rsid w:val="00C11C68"/>
    <w:rsid w:val="00C844C2"/>
    <w:rsid w:val="00CF6A08"/>
    <w:rsid w:val="00D014EB"/>
    <w:rsid w:val="00D70D1B"/>
    <w:rsid w:val="00E45BE0"/>
    <w:rsid w:val="00E76BB9"/>
    <w:rsid w:val="00EA6DA9"/>
    <w:rsid w:val="00F609CB"/>
    <w:rsid w:val="00F634C0"/>
    <w:rsid w:val="00F815E5"/>
    <w:rsid w:val="00FC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85EF"/>
  <w15:docId w15:val="{59ADB82B-2C5D-44D5-B25E-E7D8F21D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4B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344B5"/>
    <w:rPr>
      <w:rFonts w:ascii="Tahoma" w:hAnsi="Tahoma" w:cs="Tahoma"/>
      <w:sz w:val="16"/>
      <w:szCs w:val="16"/>
    </w:rPr>
  </w:style>
  <w:style w:type="paragraph" w:styleId="Header">
    <w:name w:val="header"/>
    <w:basedOn w:val="Normal"/>
    <w:link w:val="HeaderChar"/>
    <w:uiPriority w:val="99"/>
    <w:unhideWhenUsed/>
    <w:rsid w:val="004151F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151FB"/>
  </w:style>
  <w:style w:type="paragraph" w:styleId="Footer">
    <w:name w:val="footer"/>
    <w:basedOn w:val="Normal"/>
    <w:link w:val="FooterChar"/>
    <w:uiPriority w:val="99"/>
    <w:unhideWhenUsed/>
    <w:rsid w:val="004151F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151FB"/>
  </w:style>
  <w:style w:type="character" w:styleId="Hyperlink">
    <w:name w:val="Hyperlink"/>
    <w:rsid w:val="00300A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s\Desktop\New%20Letterhead%2009-2016%20Building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BA09-EFF2-4158-B607-D566307B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C:\Users\denniss\Desktop\New Letterhead 09-2016 Buildings.dotx</Template>
  <TotalTime>8</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Schumacher</dc:creator>
  <cp:lastModifiedBy>Karen Chau</cp:lastModifiedBy>
  <cp:revision>6</cp:revision>
  <cp:lastPrinted>2023-06-01T15:12:00Z</cp:lastPrinted>
  <dcterms:created xsi:type="dcterms:W3CDTF">2023-06-01T15:09:00Z</dcterms:created>
  <dcterms:modified xsi:type="dcterms:W3CDTF">2025-05-24T22:00:00Z</dcterms:modified>
</cp:coreProperties>
</file>